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91" w:rsidRDefault="00232891" w:rsidP="00282BCD">
      <w:pPr>
        <w:pStyle w:val="Nincstrkz"/>
      </w:pPr>
      <w:bookmarkStart w:id="0" w:name="_GoBack"/>
      <w:bookmarkEnd w:id="0"/>
    </w:p>
    <w:p w:rsidR="00232891" w:rsidRDefault="00232891" w:rsidP="00282BCD">
      <w:pPr>
        <w:pStyle w:val="Nincstrkz"/>
      </w:pPr>
    </w:p>
    <w:p w:rsidR="00232891" w:rsidRDefault="00232891" w:rsidP="00282BCD">
      <w:pPr>
        <w:pStyle w:val="Nincstrkz"/>
      </w:pPr>
    </w:p>
    <w:p w:rsidR="00232891" w:rsidRPr="00282BCD" w:rsidRDefault="00232891" w:rsidP="00282BCD">
      <w:pPr>
        <w:pStyle w:val="Nincstrkz"/>
        <w:jc w:val="center"/>
        <w:rPr>
          <w:b/>
          <w:bCs/>
        </w:rPr>
      </w:pPr>
      <w:r w:rsidRPr="00282BCD">
        <w:rPr>
          <w:b/>
          <w:bCs/>
        </w:rPr>
        <w:t>Látogatás az Operaházban és a Postamúzeumban</w:t>
      </w:r>
    </w:p>
    <w:p w:rsidR="00232891" w:rsidRPr="00282BCD" w:rsidRDefault="00232891" w:rsidP="00282BCD">
      <w:pPr>
        <w:pStyle w:val="Nincstrkz"/>
        <w:jc w:val="center"/>
        <w:rPr>
          <w:b/>
          <w:bCs/>
        </w:rPr>
      </w:pPr>
      <w:r>
        <w:t>20l7. március 4. szombat</w:t>
      </w:r>
    </w:p>
    <w:p w:rsidR="00232891" w:rsidRDefault="00232891" w:rsidP="00282BCD">
      <w:pPr>
        <w:pStyle w:val="Nincstrkz"/>
        <w:jc w:val="center"/>
      </w:pPr>
    </w:p>
    <w:p w:rsidR="00232891" w:rsidRDefault="00232891" w:rsidP="00282BCD">
      <w:pPr>
        <w:pStyle w:val="Nincstrkz"/>
        <w:rPr>
          <w:b/>
          <w:bCs/>
        </w:rPr>
      </w:pPr>
    </w:p>
    <w:p w:rsidR="00232891" w:rsidRDefault="00232891" w:rsidP="00282BCD">
      <w:pPr>
        <w:pStyle w:val="Nincstrkz"/>
      </w:pPr>
      <w:r w:rsidRPr="00282BCD">
        <w:rPr>
          <w:b/>
          <w:bCs/>
        </w:rPr>
        <w:t>Gyülekezés</w:t>
      </w:r>
      <w:r>
        <w:t>: l3.45–kor a  földalatti Operaház úti megállójánál.</w:t>
      </w:r>
    </w:p>
    <w:p w:rsidR="00232891" w:rsidRPr="00A54529" w:rsidRDefault="00232891" w:rsidP="00282BCD">
      <w:pPr>
        <w:pStyle w:val="Nincstrkz"/>
      </w:pPr>
    </w:p>
    <w:p w:rsidR="00232891" w:rsidRDefault="00232891" w:rsidP="00A54529">
      <w:r>
        <w:t>Az Operaházban pontosan 14-kor kezdődik a 45 perces vezetés.</w:t>
      </w:r>
    </w:p>
    <w:p w:rsidR="00232891" w:rsidRDefault="00232891" w:rsidP="00A54529">
      <w:r>
        <w:t>A látogatás után földalattival elmegyünk a Bajza utcáig, onnan kb. 10 perces séta után meglátogatjuk a Postamúzeumot.( 1068 Budapest, Benczúr utca 27.)</w:t>
      </w:r>
    </w:p>
    <w:p w:rsidR="00232891" w:rsidRPr="00282BCD" w:rsidRDefault="00232891">
      <w:pPr>
        <w:rPr>
          <w:b/>
          <w:bCs/>
        </w:rPr>
      </w:pPr>
      <w:r w:rsidRPr="00282BCD">
        <w:rPr>
          <w:b/>
          <w:bCs/>
        </w:rPr>
        <w:t>Belépő jegyek:</w:t>
      </w:r>
    </w:p>
    <w:p w:rsidR="00232891" w:rsidRPr="00282BCD" w:rsidRDefault="00232891" w:rsidP="00282BC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Operaháznál</w:t>
      </w:r>
      <w:r w:rsidRPr="00282BCD">
        <w:rPr>
          <w:rFonts w:ascii="Times New Roman" w:hAnsi="Times New Roman" w:cs="Times New Roman"/>
          <w:sz w:val="24"/>
          <w:szCs w:val="24"/>
          <w:lang w:eastAsia="hu-HU"/>
        </w:rPr>
        <w:t>: felnőtt: 1000 Ft</w:t>
      </w:r>
      <w:r>
        <w:rPr>
          <w:rFonts w:ascii="Times New Roman" w:hAnsi="Times New Roman" w:cs="Times New Roman"/>
          <w:sz w:val="24"/>
          <w:szCs w:val="24"/>
          <w:lang w:eastAsia="hu-HU"/>
        </w:rPr>
        <w:t>, nyugdíjas</w:t>
      </w:r>
      <w:r w:rsidRPr="00282BCD">
        <w:rPr>
          <w:rFonts w:ascii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Pr="00282BCD">
        <w:rPr>
          <w:rFonts w:ascii="Times New Roman" w:hAnsi="Times New Roman" w:cs="Times New Roman"/>
          <w:sz w:val="24"/>
          <w:szCs w:val="24"/>
          <w:lang w:eastAsia="hu-HU"/>
        </w:rPr>
        <w:t>5oo Ft</w:t>
      </w:r>
    </w:p>
    <w:p w:rsidR="00232891" w:rsidRDefault="00232891" w:rsidP="00282BCD">
      <w:r w:rsidRPr="00282BCD">
        <w:rPr>
          <w:rFonts w:ascii="Times New Roman" w:hAnsi="Times New Roman" w:cs="Times New Roman"/>
          <w:sz w:val="24"/>
          <w:szCs w:val="24"/>
          <w:lang w:eastAsia="hu-HU"/>
        </w:rPr>
        <w:t>Postamúzeumnál: felnőtt: 500 Ft</w:t>
      </w:r>
      <w:r>
        <w:rPr>
          <w:rFonts w:ascii="Times New Roman" w:hAnsi="Times New Roman" w:cs="Times New Roman"/>
          <w:sz w:val="24"/>
          <w:szCs w:val="24"/>
          <w:lang w:eastAsia="hu-HU"/>
        </w:rPr>
        <w:t>,</w:t>
      </w:r>
      <w:r w:rsidRPr="00282BCD">
        <w:rPr>
          <w:rFonts w:ascii="Times New Roman" w:hAnsi="Times New Roman" w:cs="Times New Roman"/>
          <w:sz w:val="24"/>
          <w:szCs w:val="24"/>
          <w:lang w:eastAsia="hu-HU"/>
        </w:rPr>
        <w:t xml:space="preserve"> nyugdíjas: 250 Ft</w:t>
      </w:r>
    </w:p>
    <w:p w:rsidR="00232891" w:rsidRDefault="00232891">
      <w:r>
        <w:t>Kérjük a jelentkezéseket minél előbb Lendvai István túravezetőnél a következő telefonokon:</w:t>
      </w:r>
    </w:p>
    <w:p w:rsidR="00232891" w:rsidRDefault="00232891">
      <w:r>
        <w:t xml:space="preserve"> a 28/447-146 vezetékes vagy 20/337-1592 mobiltelefonon.</w:t>
      </w:r>
    </w:p>
    <w:p w:rsidR="00232891" w:rsidRDefault="00232891">
      <w:r>
        <w:t>2017. február 10.</w:t>
      </w:r>
    </w:p>
    <w:p w:rsidR="00232891" w:rsidRDefault="00232891" w:rsidP="00282BCD">
      <w:pPr>
        <w:jc w:val="center"/>
      </w:pPr>
      <w:r>
        <w:t>Jó szórakozást kívánunk!</w:t>
      </w:r>
    </w:p>
    <w:p w:rsidR="00232891" w:rsidRDefault="00232891"/>
    <w:p w:rsidR="00232891" w:rsidRDefault="00232891" w:rsidP="00A06EB5">
      <w:pPr>
        <w:jc w:val="center"/>
      </w:pPr>
      <w:r>
        <w:t>Lendvai István és Lendvai Istvánné</w:t>
      </w:r>
    </w:p>
    <w:p w:rsidR="00232891" w:rsidRDefault="00232891" w:rsidP="00A06EB5">
      <w:pPr>
        <w:jc w:val="center"/>
      </w:pPr>
      <w:r>
        <w:t>túravezetők</w:t>
      </w:r>
    </w:p>
    <w:sectPr w:rsidR="00232891" w:rsidSect="00652C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91" w:rsidRDefault="00232891">
      <w:r>
        <w:separator/>
      </w:r>
    </w:p>
  </w:endnote>
  <w:endnote w:type="continuationSeparator" w:id="0">
    <w:p w:rsidR="00232891" w:rsidRDefault="0023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91" w:rsidRDefault="00232891">
      <w:r>
        <w:separator/>
      </w:r>
    </w:p>
  </w:footnote>
  <w:footnote w:type="continuationSeparator" w:id="0">
    <w:p w:rsidR="00232891" w:rsidRDefault="0023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91" w:rsidRPr="00282BCD" w:rsidRDefault="00232891" w:rsidP="00282BCD">
    <w:pPr>
      <w:pStyle w:val="Nincstrkz"/>
    </w:pPr>
    <w:r w:rsidRPr="00282BCD">
      <w:t>ORION Technikai és Tömegsport Egyesület</w:t>
    </w:r>
  </w:p>
  <w:p w:rsidR="00232891" w:rsidRPr="00282BCD" w:rsidRDefault="00232891" w:rsidP="00282BCD">
    <w:pPr>
      <w:pStyle w:val="Nincstrkz"/>
    </w:pPr>
    <w:r w:rsidRPr="00282BCD">
      <w:t>Természetbarát Szakosztály</w:t>
    </w:r>
  </w:p>
  <w:p w:rsidR="00232891" w:rsidRPr="00282BCD" w:rsidRDefault="00232891" w:rsidP="00282BCD">
    <w:pPr>
      <w:pStyle w:val="Nincstrkz"/>
    </w:pPr>
    <w:r w:rsidRPr="00282BCD">
      <w:t>1183 Budapest Üllői út 363/a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29"/>
    <w:rsid w:val="00081B52"/>
    <w:rsid w:val="00177F62"/>
    <w:rsid w:val="001A42CE"/>
    <w:rsid w:val="00232891"/>
    <w:rsid w:val="00282BCD"/>
    <w:rsid w:val="00332BAF"/>
    <w:rsid w:val="00397902"/>
    <w:rsid w:val="00441DF1"/>
    <w:rsid w:val="00567544"/>
    <w:rsid w:val="00652C0D"/>
    <w:rsid w:val="00710688"/>
    <w:rsid w:val="00753504"/>
    <w:rsid w:val="009209C5"/>
    <w:rsid w:val="00A06EB5"/>
    <w:rsid w:val="00A54529"/>
    <w:rsid w:val="00B3142D"/>
    <w:rsid w:val="00CC0E43"/>
    <w:rsid w:val="00D57379"/>
    <w:rsid w:val="00E84688"/>
    <w:rsid w:val="00EC0042"/>
    <w:rsid w:val="00FA3745"/>
    <w:rsid w:val="00FB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C0D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99"/>
    <w:qFormat/>
    <w:rsid w:val="00282BCD"/>
    <w:rPr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rsid w:val="00282B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lang w:eastAsia="en-US"/>
    </w:rPr>
  </w:style>
  <w:style w:type="paragraph" w:styleId="llb">
    <w:name w:val="footer"/>
    <w:basedOn w:val="Norml"/>
    <w:link w:val="llbChar"/>
    <w:uiPriority w:val="99"/>
    <w:rsid w:val="00282B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2C0D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99"/>
    <w:qFormat/>
    <w:rsid w:val="00282BCD"/>
    <w:rPr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rsid w:val="00282B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lang w:eastAsia="en-US"/>
    </w:rPr>
  </w:style>
  <w:style w:type="paragraph" w:styleId="llb">
    <w:name w:val="footer"/>
    <w:basedOn w:val="Norml"/>
    <w:link w:val="llbChar"/>
    <w:uiPriority w:val="99"/>
    <w:rsid w:val="00282B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3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4702A2B6</Template>
  <TotalTime>0</TotalTime>
  <Pages>1</Pages>
  <Words>89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Látogatás az Operaházban és a Postamúzeumban</vt:lpstr>
    </vt:vector>
  </TitlesOfParts>
  <Company>BV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Látogatás az Operaházban és a Postamúzeumban</dc:title>
  <dc:creator>Microsoft</dc:creator>
  <cp:lastModifiedBy>farkas.gyongyi</cp:lastModifiedBy>
  <cp:revision>2</cp:revision>
  <dcterms:created xsi:type="dcterms:W3CDTF">2017-02-20T12:07:00Z</dcterms:created>
  <dcterms:modified xsi:type="dcterms:W3CDTF">2017-02-20T12:07:00Z</dcterms:modified>
</cp:coreProperties>
</file>