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91" w:rsidRPr="00903484" w:rsidRDefault="00CF5B91" w:rsidP="000263F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u w:val="single"/>
        </w:rPr>
        <w:t>Túra a Visegrádi-h</w:t>
      </w:r>
      <w:r w:rsidRPr="00903484">
        <w:rPr>
          <w:b/>
          <w:bCs/>
          <w:u w:val="single"/>
        </w:rPr>
        <w:t>egységben.</w:t>
      </w:r>
    </w:p>
    <w:p w:rsidR="00CF5B91" w:rsidRDefault="00CF5B91"/>
    <w:p w:rsidR="00CF5B91" w:rsidRDefault="00CF5B91">
      <w:pPr>
        <w:rPr>
          <w:b/>
          <w:bCs/>
          <w:u w:val="single"/>
        </w:rPr>
      </w:pPr>
      <w:r>
        <w:rPr>
          <w:b/>
          <w:bCs/>
          <w:u w:val="single"/>
        </w:rPr>
        <w:t>Időpont: 2017. május 20</w:t>
      </w:r>
      <w:r w:rsidRPr="00903484">
        <w:rPr>
          <w:b/>
          <w:bCs/>
          <w:u w:val="single"/>
        </w:rPr>
        <w:t>. szombat. Középnehéz túra.</w:t>
      </w:r>
    </w:p>
    <w:p w:rsidR="00CF5B91" w:rsidRPr="00A235CB" w:rsidRDefault="00CF5B91" w:rsidP="00B6652E">
      <w:pPr>
        <w:spacing w:line="240" w:lineRule="auto"/>
        <w:ind w:right="-567"/>
        <w:rPr>
          <w:b/>
          <w:bCs/>
        </w:rPr>
      </w:pPr>
      <w:r>
        <w:rPr>
          <w:b/>
          <w:bCs/>
        </w:rPr>
        <w:t xml:space="preserve">Útvonal: Szentendre </w:t>
      </w:r>
      <w:proofErr w:type="spellStart"/>
      <w:r>
        <w:rPr>
          <w:b/>
          <w:bCs/>
        </w:rPr>
        <w:t>Kéki</w:t>
      </w:r>
      <w:proofErr w:type="spellEnd"/>
      <w:r>
        <w:rPr>
          <w:b/>
          <w:bCs/>
        </w:rPr>
        <w:t xml:space="preserve"> kőbánya – Kő-hegyi Menedékház </w:t>
      </w:r>
      <w:r>
        <w:rPr>
          <w:b/>
          <w:bCs/>
          <w:color w:val="FFC000"/>
        </w:rPr>
        <w:t xml:space="preserve"> S+ </w:t>
      </w:r>
      <w:proofErr w:type="spellStart"/>
      <w:r>
        <w:rPr>
          <w:b/>
          <w:bCs/>
          <w:color w:val="FFC000"/>
        </w:rPr>
        <w:t>S</w:t>
      </w:r>
      <w:proofErr w:type="spellEnd"/>
      <w:r>
        <w:rPr>
          <w:b/>
          <w:bCs/>
          <w:color w:val="FFC000"/>
        </w:rPr>
        <w:t xml:space="preserve"> </w:t>
      </w:r>
      <w:r>
        <w:rPr>
          <w:b/>
          <w:bCs/>
        </w:rPr>
        <w:t xml:space="preserve"> Vasas-szakadék</w:t>
      </w:r>
      <w:r w:rsidRPr="00A235CB">
        <w:rPr>
          <w:b/>
          <w:bCs/>
          <w:color w:val="00B050"/>
        </w:rPr>
        <w:t xml:space="preserve"> Z </w:t>
      </w:r>
      <w:r>
        <w:rPr>
          <w:b/>
          <w:bCs/>
        </w:rPr>
        <w:t xml:space="preserve">–Kő-hegyi Menedékház </w:t>
      </w:r>
      <w:r w:rsidRPr="00A235CB">
        <w:rPr>
          <w:b/>
          <w:bCs/>
          <w:color w:val="FFC000"/>
        </w:rPr>
        <w:t>S</w:t>
      </w:r>
      <w:r>
        <w:rPr>
          <w:b/>
          <w:bCs/>
        </w:rPr>
        <w:t xml:space="preserve"> – Petőfi pihenő </w:t>
      </w:r>
      <w:r w:rsidRPr="00A235CB">
        <w:rPr>
          <w:b/>
          <w:bCs/>
          <w:color w:val="00B050"/>
        </w:rPr>
        <w:t>Z</w:t>
      </w:r>
      <w:r>
        <w:rPr>
          <w:b/>
          <w:bCs/>
        </w:rPr>
        <w:t xml:space="preserve"> – Zengő-völgy -  Pomáz HÉV állomás.               </w:t>
      </w:r>
    </w:p>
    <w:p w:rsidR="00CF5B91" w:rsidRPr="00561F43" w:rsidRDefault="00CF5B91" w:rsidP="00B6652E">
      <w:pPr>
        <w:spacing w:line="240" w:lineRule="auto"/>
        <w:ind w:right="-567"/>
      </w:pPr>
      <w:r>
        <w:rPr>
          <w:b/>
          <w:bCs/>
        </w:rPr>
        <w:t>Táv.: 13 km.               Szint.: 250 m.</w:t>
      </w:r>
    </w:p>
    <w:p w:rsidR="00CF5B91" w:rsidRDefault="00CF5B91" w:rsidP="00B6652E">
      <w:pPr>
        <w:spacing w:line="240" w:lineRule="auto"/>
        <w:ind w:right="-567"/>
        <w:rPr>
          <w:b/>
          <w:bCs/>
        </w:rPr>
      </w:pPr>
      <w:r>
        <w:rPr>
          <w:b/>
          <w:bCs/>
        </w:rPr>
        <w:t xml:space="preserve">Találkozás: Batthyány tér HÉV. végállomáson a vágányok végénél 7 óra 45 perckor.  A HÉV. 7 óra 58 perckor indul. Ezzel megyünk Szentendre végállomásig. Onnan a 9 óra 5 perckor induló autóbusszal megyünk </w:t>
      </w:r>
      <w:proofErr w:type="spellStart"/>
      <w:r>
        <w:rPr>
          <w:b/>
          <w:bCs/>
        </w:rPr>
        <w:t>Kéki</w:t>
      </w:r>
      <w:proofErr w:type="spellEnd"/>
      <w:r>
        <w:rPr>
          <w:b/>
          <w:bCs/>
        </w:rPr>
        <w:t xml:space="preserve"> kőbánya autóbusz állomásig. Onnan kezdődik a gyalogos túra! Aki Szentendrén szeretne csatlakozni, az így kalkuláljon. Szentendrén az autóbuszra a jegyet a pénztárnál kell megvenni!!!</w:t>
      </w:r>
    </w:p>
    <w:p w:rsidR="00CF5B91" w:rsidRDefault="00CF5B91" w:rsidP="00B6652E">
      <w:pPr>
        <w:spacing w:line="240" w:lineRule="auto"/>
        <w:ind w:right="-567"/>
        <w:rPr>
          <w:b/>
          <w:bCs/>
        </w:rPr>
      </w:pPr>
      <w:r>
        <w:rPr>
          <w:b/>
          <w:bCs/>
        </w:rPr>
        <w:t>Költségek: BKV. + HÉV: kiegészítő 560.- Ft. + Volán : 250.- Ft.</w:t>
      </w:r>
    </w:p>
    <w:p w:rsidR="00CF5B91" w:rsidRDefault="00CF5B91" w:rsidP="00B6652E">
      <w:pPr>
        <w:spacing w:line="240" w:lineRule="auto"/>
        <w:ind w:right="-567"/>
        <w:rPr>
          <w:b/>
          <w:bCs/>
        </w:rPr>
      </w:pPr>
      <w:r>
        <w:rPr>
          <w:b/>
          <w:bCs/>
        </w:rPr>
        <w:t>A túra során rövidítési/kiszállási/ lehetőség nem lesz! Aki nem jön a Vasas szakadékhoz az megvárhat bennünket a Kő-hegyi menedékháznál. / Szép kilátás és Büfé lehetőség!/</w:t>
      </w:r>
    </w:p>
    <w:p w:rsidR="00CF5B91" w:rsidRDefault="00CF5B91" w:rsidP="00B6652E">
      <w:pPr>
        <w:spacing w:line="240" w:lineRule="auto"/>
        <w:ind w:right="-567"/>
        <w:rPr>
          <w:b/>
          <w:bCs/>
        </w:rPr>
      </w:pPr>
      <w:r>
        <w:rPr>
          <w:b/>
          <w:bCs/>
        </w:rPr>
        <w:t xml:space="preserve">Pomázra való leérkezést  15 óra </w:t>
      </w:r>
      <w:proofErr w:type="spellStart"/>
      <w:r>
        <w:rPr>
          <w:b/>
          <w:bCs/>
        </w:rPr>
        <w:t>körülre</w:t>
      </w:r>
      <w:proofErr w:type="spellEnd"/>
      <w:r>
        <w:rPr>
          <w:b/>
          <w:bCs/>
        </w:rPr>
        <w:t xml:space="preserve"> tervezem!</w:t>
      </w:r>
    </w:p>
    <w:p w:rsidR="00CF5B91" w:rsidRDefault="00CF5B91" w:rsidP="00B6652E">
      <w:pPr>
        <w:spacing w:line="240" w:lineRule="auto"/>
        <w:ind w:right="-567"/>
        <w:rPr>
          <w:b/>
          <w:bCs/>
        </w:rPr>
      </w:pPr>
      <w:r>
        <w:rPr>
          <w:b/>
          <w:bCs/>
        </w:rPr>
        <w:t>Az időjárás alakulásától függően a túra útvonala változhat!</w:t>
      </w:r>
    </w:p>
    <w:p w:rsidR="00CF5B91" w:rsidRDefault="00CF5B91" w:rsidP="00B6652E">
      <w:pPr>
        <w:spacing w:line="240" w:lineRule="auto"/>
        <w:ind w:right="-567"/>
      </w:pPr>
      <w:r>
        <w:t>Figyeljétek az időjárás előrejelzést és annak  megfelelően öltözködjetek! Szükséges a jó túracipő is! Kullancs riasztó szer használata ajánlott, mert megint sok a kullancs!</w:t>
      </w:r>
    </w:p>
    <w:p w:rsidR="00CF5B91" w:rsidRDefault="00CF5B91" w:rsidP="00B6652E">
      <w:pPr>
        <w:spacing w:line="240" w:lineRule="auto"/>
        <w:ind w:right="-567"/>
      </w:pPr>
      <w:r>
        <w:t>Esővédő felszerelést feltétlenül hozzatok! Ételről, italról mindenki saját maga gondoskodjon!</w:t>
      </w:r>
    </w:p>
    <w:p w:rsidR="00CF5B91" w:rsidRDefault="00CF5B91" w:rsidP="00B6652E">
      <w:pPr>
        <w:spacing w:line="240" w:lineRule="auto"/>
        <w:ind w:right="-567"/>
      </w:pPr>
      <w:r>
        <w:t>Persze Géza fejedelem / Birkás Géza/ és Táltosai addig is folyamatosan dolgozhatnak az időjárás részünkre kedvező alakításán! A túrán mindenki a saját felelősségére vesz részt!</w:t>
      </w:r>
    </w:p>
    <w:p w:rsidR="00CF5B91" w:rsidRDefault="00CF5B91" w:rsidP="00B6652E">
      <w:pPr>
        <w:spacing w:line="240" w:lineRule="auto"/>
        <w:ind w:right="-567"/>
      </w:pPr>
      <w:r>
        <w:t>Mindenkinek jó felkészülést és jó egészséget kívánok!</w:t>
      </w:r>
    </w:p>
    <w:p w:rsidR="00CF5B91" w:rsidRPr="00EE4487" w:rsidRDefault="00CF5B91" w:rsidP="00B6652E">
      <w:pPr>
        <w:spacing w:line="240" w:lineRule="auto"/>
        <w:ind w:right="-567"/>
      </w:pPr>
      <w:r>
        <w:t>Torma Gábor túravezető. Tel.:  20 9347422.</w:t>
      </w:r>
    </w:p>
    <w:p w:rsidR="00CF5B91" w:rsidRDefault="00CF5B91"/>
    <w:p w:rsidR="00CF5B91" w:rsidRDefault="00CF5B91"/>
    <w:sectPr w:rsidR="00CF5B91" w:rsidSect="00E338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91" w:rsidRDefault="00CF5B91">
      <w:r>
        <w:separator/>
      </w:r>
    </w:p>
  </w:endnote>
  <w:endnote w:type="continuationSeparator" w:id="0">
    <w:p w:rsidR="00CF5B91" w:rsidRDefault="00CF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91" w:rsidRDefault="00CF5B91">
      <w:r>
        <w:separator/>
      </w:r>
    </w:p>
  </w:footnote>
  <w:footnote w:type="continuationSeparator" w:id="0">
    <w:p w:rsidR="00CF5B91" w:rsidRDefault="00CF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B91" w:rsidRPr="000263F2" w:rsidRDefault="00CF5B91">
    <w:pPr>
      <w:pStyle w:val="lfej"/>
      <w:rPr>
        <w:b/>
        <w:bCs/>
      </w:rPr>
    </w:pPr>
    <w:r w:rsidRPr="000263F2">
      <w:rPr>
        <w:b/>
        <w:bCs/>
      </w:rPr>
      <w:t>ORION TTE Természetbarát Szakosztály</w:t>
    </w:r>
    <w:r w:rsidRPr="000263F2">
      <w:rPr>
        <w:b/>
        <w:bCs/>
      </w:rPr>
      <w:br/>
      <w:t>1184 Budapest Üllői út 363/a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84"/>
    <w:rsid w:val="000263F2"/>
    <w:rsid w:val="0044793E"/>
    <w:rsid w:val="00561F43"/>
    <w:rsid w:val="00606ADF"/>
    <w:rsid w:val="007712B2"/>
    <w:rsid w:val="00903484"/>
    <w:rsid w:val="00A235CB"/>
    <w:rsid w:val="00B217E3"/>
    <w:rsid w:val="00B6652E"/>
    <w:rsid w:val="00BD4F25"/>
    <w:rsid w:val="00CF5B91"/>
    <w:rsid w:val="00DC1E62"/>
    <w:rsid w:val="00E33837"/>
    <w:rsid w:val="00E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837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263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03208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rsid w:val="000263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0320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837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263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03208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rsid w:val="000263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0320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6992DF39</Template>
  <TotalTime>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Túra a Visegrádi-hegységben</vt:lpstr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Túra a Visegrádi-hegységben</dc:title>
  <dc:creator>Rozika</dc:creator>
  <cp:lastModifiedBy>farkas.gyongyi</cp:lastModifiedBy>
  <cp:revision>2</cp:revision>
  <dcterms:created xsi:type="dcterms:W3CDTF">2017-05-16T09:49:00Z</dcterms:created>
  <dcterms:modified xsi:type="dcterms:W3CDTF">2017-05-16T09:49:00Z</dcterms:modified>
</cp:coreProperties>
</file>